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0585" w14:textId="77777777" w:rsidR="00A03133" w:rsidRDefault="00582CEF">
      <w:pPr>
        <w:pStyle w:val="NormalnyWeb"/>
        <w:spacing w:before="0" w:after="0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Załącznik nr 1 </w:t>
      </w:r>
    </w:p>
    <w:p w14:paraId="3374B0FC" w14:textId="77777777" w:rsidR="00A03133" w:rsidRDefault="00A03133">
      <w:pPr>
        <w:pStyle w:val="NormalnyWeb"/>
        <w:spacing w:before="0" w:after="0"/>
        <w:jc w:val="right"/>
        <w:rPr>
          <w:b/>
          <w:bCs/>
          <w:color w:val="000000"/>
          <w:sz w:val="22"/>
          <w:szCs w:val="22"/>
        </w:rPr>
      </w:pPr>
    </w:p>
    <w:p w14:paraId="1EB67C14" w14:textId="77777777" w:rsidR="00A03133" w:rsidRDefault="00582CEF">
      <w:pPr>
        <w:pStyle w:val="NormalnyWeb"/>
        <w:spacing w:before="0" w:after="0"/>
        <w:jc w:val="center"/>
      </w:pPr>
      <w:r>
        <w:rPr>
          <w:b/>
          <w:bCs/>
          <w:color w:val="000000"/>
          <w:sz w:val="22"/>
          <w:szCs w:val="22"/>
        </w:rPr>
        <w:t xml:space="preserve">Formularz oferty </w:t>
      </w:r>
    </w:p>
    <w:p w14:paraId="59C2DE82" w14:textId="77777777" w:rsidR="00A03133" w:rsidRDefault="00582C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3DF19DD" w14:textId="77777777" w:rsidR="00A03133" w:rsidRDefault="00582CEF">
      <w:pPr>
        <w:ind w:left="5760" w:firstLine="720"/>
        <w:rPr>
          <w:sz w:val="22"/>
          <w:szCs w:val="22"/>
        </w:rPr>
      </w:pPr>
      <w:r>
        <w:rPr>
          <w:sz w:val="22"/>
          <w:szCs w:val="22"/>
        </w:rPr>
        <w:t xml:space="preserve">    .................................................</w:t>
      </w:r>
    </w:p>
    <w:p w14:paraId="40EFF7B2" w14:textId="77777777" w:rsidR="00A03133" w:rsidRDefault="00582CEF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(miejscowość i data )</w:t>
      </w:r>
    </w:p>
    <w:p w14:paraId="50FE3B49" w14:textId="77777777" w:rsidR="00A03133" w:rsidRDefault="00582CEF">
      <w:r>
        <w:rPr>
          <w:sz w:val="22"/>
          <w:szCs w:val="22"/>
          <w:lang w:val="de-DE"/>
        </w:rPr>
        <w:t xml:space="preserve">                         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4"/>
        <w:gridCol w:w="5670"/>
      </w:tblGrid>
      <w:tr w:rsidR="00A03133" w14:paraId="5DFF8C11" w14:textId="77777777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2E45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473CE33C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05E64A4B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6EBCDC63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5E5FA432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162AF11A" w14:textId="77777777" w:rsidR="00A03133" w:rsidRDefault="00A03133">
            <w:pPr>
              <w:rPr>
                <w:color w:val="000000"/>
                <w:sz w:val="22"/>
                <w:szCs w:val="22"/>
              </w:rPr>
            </w:pPr>
          </w:p>
          <w:p w14:paraId="08702B3F" w14:textId="77777777" w:rsidR="00A03133" w:rsidRDefault="0058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.....................................................</w:t>
            </w:r>
          </w:p>
          <w:p w14:paraId="5237B739" w14:textId="77777777" w:rsidR="00A03133" w:rsidRDefault="00582C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Nazwa Wykonawcy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ED69" w14:textId="77777777" w:rsidR="00A03133" w:rsidRDefault="00A03133">
            <w:pPr>
              <w:rPr>
                <w:color w:val="000000"/>
                <w:sz w:val="22"/>
                <w:szCs w:val="22"/>
                <w:lang w:val="de-DE"/>
              </w:rPr>
            </w:pPr>
          </w:p>
          <w:p w14:paraId="59AC979B" w14:textId="77777777" w:rsidR="00A03133" w:rsidRDefault="00582CEF">
            <w:pPr>
              <w:rPr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color w:val="000000"/>
                <w:sz w:val="22"/>
                <w:szCs w:val="22"/>
                <w:lang w:val="de-DE"/>
              </w:rPr>
              <w:t xml:space="preserve"> </w:t>
            </w:r>
            <w:r>
              <w:rPr>
                <w:color w:val="000000"/>
                <w:sz w:val="22"/>
                <w:szCs w:val="22"/>
                <w:lang w:val="de-DE"/>
              </w:rPr>
              <w:tab/>
              <w:t>.......................................................................</w:t>
            </w:r>
          </w:p>
          <w:p w14:paraId="4D40F391" w14:textId="77777777" w:rsidR="00A03133" w:rsidRDefault="00A03133">
            <w:pPr>
              <w:rPr>
                <w:color w:val="000000"/>
                <w:sz w:val="22"/>
                <w:szCs w:val="22"/>
                <w:lang w:val="de-DE"/>
              </w:rPr>
            </w:pPr>
          </w:p>
          <w:p w14:paraId="4FCCEED8" w14:textId="77777777" w:rsidR="00A03133" w:rsidRDefault="00582CEF">
            <w:pPr>
              <w:rPr>
                <w:color w:val="000000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 xml:space="preserve">            …….................................................................</w:t>
            </w:r>
          </w:p>
          <w:p w14:paraId="03F3C743" w14:textId="77777777" w:rsidR="00A03133" w:rsidRDefault="00582CEF">
            <w:pPr>
              <w:rPr>
                <w:color w:val="000000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 xml:space="preserve"> </w:t>
            </w:r>
          </w:p>
          <w:p w14:paraId="3A30134E" w14:textId="77777777" w:rsidR="00A03133" w:rsidRDefault="00582CEF">
            <w:pPr>
              <w:rPr>
                <w:color w:val="000000"/>
                <w:sz w:val="22"/>
                <w:szCs w:val="22"/>
                <w:lang w:val="de-DE"/>
              </w:rPr>
            </w:pPr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tele</w:t>
            </w:r>
            <w:r>
              <w:rPr>
                <w:color w:val="000000"/>
                <w:sz w:val="22"/>
                <w:szCs w:val="22"/>
                <w:lang w:val="de-DE"/>
              </w:rPr>
              <w:t>fon</w:t>
            </w:r>
            <w:proofErr w:type="spellEnd"/>
            <w:r>
              <w:rPr>
                <w:color w:val="000000"/>
                <w:sz w:val="22"/>
                <w:szCs w:val="22"/>
                <w:lang w:val="de-DE"/>
              </w:rPr>
              <w:tab/>
              <w:t xml:space="preserve">...............................  </w:t>
            </w:r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faks</w:t>
            </w:r>
            <w:proofErr w:type="spellEnd"/>
            <w:r>
              <w:rPr>
                <w:color w:val="000000"/>
                <w:sz w:val="22"/>
                <w:szCs w:val="22"/>
                <w:lang w:val="de-DE"/>
              </w:rPr>
              <w:t xml:space="preserve"> ...............................</w:t>
            </w:r>
            <w:r>
              <w:rPr>
                <w:color w:val="000000"/>
                <w:sz w:val="22"/>
                <w:szCs w:val="22"/>
                <w:lang w:val="de-DE"/>
              </w:rPr>
              <w:tab/>
            </w:r>
          </w:p>
          <w:p w14:paraId="6161797E" w14:textId="77777777" w:rsidR="00A03133" w:rsidRDefault="00582CEF">
            <w:pPr>
              <w:rPr>
                <w:color w:val="000000"/>
                <w:sz w:val="22"/>
                <w:szCs w:val="22"/>
                <w:lang w:val="de-DE"/>
              </w:rPr>
            </w:pPr>
            <w:r>
              <w:rPr>
                <w:color w:val="000000"/>
                <w:sz w:val="22"/>
                <w:szCs w:val="22"/>
                <w:lang w:val="de-DE"/>
              </w:rPr>
              <w:tab/>
              <w:t xml:space="preserve">                         </w:t>
            </w:r>
          </w:p>
          <w:p w14:paraId="737EAEA9" w14:textId="77777777" w:rsidR="00A03133" w:rsidRDefault="00582CEF">
            <w:proofErr w:type="spellStart"/>
            <w:r>
              <w:rPr>
                <w:color w:val="000000"/>
                <w:sz w:val="22"/>
                <w:szCs w:val="22"/>
                <w:lang w:val="de-DE"/>
              </w:rPr>
              <w:t>E-mail</w:t>
            </w:r>
            <w:proofErr w:type="spellEnd"/>
            <w:r>
              <w:rPr>
                <w:color w:val="000000"/>
                <w:sz w:val="22"/>
                <w:szCs w:val="22"/>
                <w:lang w:val="de-DE"/>
              </w:rPr>
              <w:tab/>
              <w:t>.......................................................................</w:t>
            </w:r>
          </w:p>
        </w:tc>
      </w:tr>
    </w:tbl>
    <w:p w14:paraId="2FAD5FFD" w14:textId="77777777" w:rsidR="00A03133" w:rsidRDefault="00A03133">
      <w:pPr>
        <w:rPr>
          <w:color w:val="000000"/>
          <w:sz w:val="22"/>
          <w:szCs w:val="22"/>
        </w:rPr>
      </w:pPr>
    </w:p>
    <w:p w14:paraId="29483165" w14:textId="77777777" w:rsidR="00A03133" w:rsidRDefault="00A03133">
      <w:pPr>
        <w:rPr>
          <w:sz w:val="22"/>
          <w:szCs w:val="22"/>
          <w:lang w:val="de-DE"/>
        </w:rPr>
      </w:pPr>
    </w:p>
    <w:p w14:paraId="519BCA47" w14:textId="77777777" w:rsidR="00A03133" w:rsidRDefault="00582CEF">
      <w:pPr>
        <w:pStyle w:val="Nagwek1"/>
        <w:jc w:val="center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OFERTA </w:t>
      </w:r>
    </w:p>
    <w:p w14:paraId="60ABF6C8" w14:textId="77777777" w:rsidR="00A03133" w:rsidRDefault="00582CEF">
      <w:pPr>
        <w:pStyle w:val="Nagwek1"/>
        <w:jc w:val="center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 xml:space="preserve">w  trybie zaproszenia do złożenia oferty </w:t>
      </w:r>
    </w:p>
    <w:p w14:paraId="40275390" w14:textId="77777777" w:rsidR="00A03133" w:rsidRDefault="00582CEF">
      <w:pPr>
        <w:pStyle w:val="Tekstpodstawowy"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</w:p>
    <w:p w14:paraId="3FBD8D49" w14:textId="77777777" w:rsidR="00A03133" w:rsidRDefault="00582CEF">
      <w:pPr>
        <w:pStyle w:val="Tekstpodstawowy"/>
        <w:spacing w:after="0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Zamawiający 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>Gmina Skoroszyce</w:t>
      </w:r>
    </w:p>
    <w:p w14:paraId="65E1F86B" w14:textId="77777777" w:rsidR="00A03133" w:rsidRDefault="00582CEF">
      <w:pPr>
        <w:pStyle w:val="Tekstpodstawowy"/>
        <w:spacing w:after="0"/>
        <w:ind w:left="4932" w:firstLine="720"/>
        <w:jc w:val="both"/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ul. Powstańców Śląskich 17</w:t>
      </w:r>
    </w:p>
    <w:p w14:paraId="290404FA" w14:textId="77777777" w:rsidR="00A03133" w:rsidRDefault="00582CEF">
      <w:pPr>
        <w:pStyle w:val="Tekstpodstawowy"/>
        <w:spacing w:after="0"/>
        <w:ind w:left="4932" w:firstLine="720"/>
        <w:jc w:val="both"/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48-320 Skoroszyce</w:t>
      </w:r>
    </w:p>
    <w:p w14:paraId="1A3FB813" w14:textId="77777777" w:rsidR="00A03133" w:rsidRDefault="00A03133">
      <w:pPr>
        <w:pStyle w:val="Tekstpodstawowy"/>
        <w:rPr>
          <w:rFonts w:ascii="Times New Roman" w:hAnsi="Times New Roman"/>
          <w:sz w:val="22"/>
          <w:szCs w:val="22"/>
        </w:rPr>
      </w:pPr>
    </w:p>
    <w:p w14:paraId="19856ECC" w14:textId="77777777" w:rsidR="00A03133" w:rsidRDefault="00582CEF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odpowiedzi na zaproszenie do złożenia oferty, oferujemy wykonanie zamówienia,  </w:t>
      </w:r>
      <w:r>
        <w:rPr>
          <w:rFonts w:ascii="Times New Roman" w:hAnsi="Times New Roman"/>
          <w:sz w:val="22"/>
          <w:szCs w:val="22"/>
        </w:rPr>
        <w:t xml:space="preserve">przedmiotem </w:t>
      </w:r>
    </w:p>
    <w:p w14:paraId="2EF83CEF" w14:textId="77777777" w:rsidR="00A03133" w:rsidRDefault="00582CEF">
      <w:pPr>
        <w:tabs>
          <w:tab w:val="right" w:pos="0"/>
          <w:tab w:val="left" w:pos="284"/>
        </w:tabs>
        <w:ind w:left="408" w:hanging="4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którego jest:  </w:t>
      </w:r>
    </w:p>
    <w:p w14:paraId="044678D7" w14:textId="77777777" w:rsidR="00A03133" w:rsidRDefault="00582CEF">
      <w:pPr>
        <w:jc w:val="center"/>
      </w:pPr>
      <w:bookmarkStart w:id="0" w:name="_Hlk99366572"/>
      <w:r>
        <w:rPr>
          <w:b/>
          <w:bCs/>
          <w:sz w:val="22"/>
          <w:szCs w:val="22"/>
        </w:rPr>
        <w:t>„Zakup i montaż mebli biurowych do budynku Urzędu Gminy w Skoroszycach”</w:t>
      </w:r>
      <w:bookmarkEnd w:id="0"/>
    </w:p>
    <w:p w14:paraId="1E9685AE" w14:textId="77777777" w:rsidR="00A03133" w:rsidRDefault="00A03133">
      <w:pPr>
        <w:pStyle w:val="Standard"/>
        <w:rPr>
          <w:b/>
          <w:bCs/>
        </w:rPr>
      </w:pPr>
    </w:p>
    <w:p w14:paraId="0F93392F" w14:textId="77777777" w:rsidR="00A03133" w:rsidRDefault="00A03133">
      <w:pPr>
        <w:pStyle w:val="Standard"/>
        <w:jc w:val="center"/>
        <w:rPr>
          <w:b/>
          <w:bCs/>
        </w:rPr>
      </w:pPr>
    </w:p>
    <w:p w14:paraId="1E0572CE" w14:textId="77777777" w:rsidR="00A03133" w:rsidRDefault="00582CEF">
      <w:pPr>
        <w:pStyle w:val="Tekstpodstawowy"/>
        <w:spacing w:after="0"/>
      </w:pPr>
      <w:r>
        <w:rPr>
          <w:rFonts w:ascii="Times New Roman" w:hAnsi="Times New Roman"/>
          <w:color w:val="auto"/>
          <w:sz w:val="22"/>
          <w:szCs w:val="22"/>
        </w:rPr>
        <w:t xml:space="preserve">Za realizację przedmiotu zamówienia oferujemy </w:t>
      </w:r>
      <w:r>
        <w:rPr>
          <w:rFonts w:ascii="Times New Roman" w:hAnsi="Times New Roman"/>
          <w:bCs/>
          <w:color w:val="auto"/>
          <w:sz w:val="22"/>
          <w:szCs w:val="22"/>
        </w:rPr>
        <w:t xml:space="preserve">cenę brutto:   </w:t>
      </w:r>
      <w:r>
        <w:rPr>
          <w:rFonts w:ascii="Times New Roman" w:hAnsi="Times New Roman"/>
          <w:color w:val="auto"/>
          <w:sz w:val="22"/>
          <w:szCs w:val="22"/>
        </w:rPr>
        <w:t xml:space="preserve">...................................................... złotych,  </w:t>
      </w:r>
    </w:p>
    <w:p w14:paraId="5211FB30" w14:textId="77777777" w:rsidR="00A03133" w:rsidRDefault="00582CEF">
      <w:pPr>
        <w:pStyle w:val="Tekstpodstawowy"/>
        <w:spacing w:after="0"/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14:paraId="16DE3CAD" w14:textId="77777777" w:rsidR="00A03133" w:rsidRDefault="00582CEF"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słownie: ...............</w:t>
      </w:r>
      <w:r>
        <w:rPr>
          <w:sz w:val="22"/>
          <w:szCs w:val="22"/>
        </w:rPr>
        <w:t>..................................................................................................................... złotych,</w:t>
      </w:r>
    </w:p>
    <w:p w14:paraId="66CA8353" w14:textId="77777777" w:rsidR="00A03133" w:rsidRDefault="00A03133">
      <w:pPr>
        <w:rPr>
          <w:sz w:val="22"/>
          <w:szCs w:val="22"/>
        </w:rPr>
      </w:pPr>
    </w:p>
    <w:p w14:paraId="021CF620" w14:textId="77777777" w:rsidR="00A03133" w:rsidRDefault="00582CEF">
      <w:pPr>
        <w:rPr>
          <w:sz w:val="22"/>
          <w:szCs w:val="22"/>
        </w:rPr>
      </w:pPr>
      <w:r>
        <w:rPr>
          <w:sz w:val="22"/>
          <w:szCs w:val="22"/>
        </w:rPr>
        <w:t>w tym podatek VAT ................ % tj. .............................................. złotych.</w:t>
      </w:r>
    </w:p>
    <w:p w14:paraId="2C1ADD7A" w14:textId="77777777" w:rsidR="00A03133" w:rsidRDefault="00A03133">
      <w:pPr>
        <w:rPr>
          <w:sz w:val="22"/>
          <w:szCs w:val="22"/>
        </w:rPr>
      </w:pPr>
    </w:p>
    <w:p w14:paraId="1DAF5F7A" w14:textId="77777777" w:rsidR="00A03133" w:rsidRDefault="00582CEF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 xml:space="preserve">Oświadczamy, że </w:t>
      </w:r>
      <w:r>
        <w:rPr>
          <w:rFonts w:ascii="Times New Roman" w:hAnsi="Times New Roman"/>
          <w:lang w:val="pl-PL" w:eastAsia="en-US"/>
        </w:rPr>
        <w:t>powyższa cena zawiera wszystkie koszty jakie ponosi Zamawiający w przypadku wyboru niniejszej oferty.</w:t>
      </w:r>
    </w:p>
    <w:p w14:paraId="6BEE80BE" w14:textId="77777777" w:rsidR="00A03133" w:rsidRDefault="00A03133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14:paraId="37CDE66B" w14:textId="77777777" w:rsidR="00A03133" w:rsidRDefault="00582CEF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 xml:space="preserve">Oświadczamy, że : </w:t>
      </w:r>
    </w:p>
    <w:p w14:paraId="710D7833" w14:textId="77777777" w:rsidR="00A03133" w:rsidRDefault="00582CEF">
      <w:pPr>
        <w:pStyle w:val="Tekstpodstawowy"/>
        <w:spacing w:after="0"/>
        <w:ind w:left="709" w:hanging="709"/>
        <w:jc w:val="both"/>
      </w:pPr>
      <w:r>
        <w:rPr>
          <w:rFonts w:ascii="Times New Roman" w:hAnsi="Times New Roman"/>
          <w:color w:val="auto"/>
          <w:sz w:val="22"/>
          <w:szCs w:val="22"/>
        </w:rPr>
        <w:t>-</w:t>
      </w:r>
      <w:r>
        <w:rPr>
          <w:rFonts w:ascii="Times New Roman" w:hAnsi="Times New Roman"/>
          <w:color w:val="auto"/>
          <w:sz w:val="22"/>
          <w:szCs w:val="22"/>
        </w:rPr>
        <w:tab/>
        <w:t xml:space="preserve">przyjmujemy 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>warunki realizacji zamówienia określone w zaproszeniu do składania ofert                               i  w wyjaśnieniac</w:t>
      </w:r>
      <w:r>
        <w:rPr>
          <w:rFonts w:ascii="Times New Roman" w:hAnsi="Times New Roman"/>
          <w:b/>
          <w:bCs/>
          <w:color w:val="auto"/>
          <w:sz w:val="22"/>
          <w:szCs w:val="22"/>
        </w:rPr>
        <w:t xml:space="preserve">h do zaproszenia, </w:t>
      </w:r>
    </w:p>
    <w:p w14:paraId="2CC93ADC" w14:textId="77777777" w:rsidR="00A03133" w:rsidRDefault="00A03133">
      <w:pPr>
        <w:pStyle w:val="normaltableau"/>
        <w:spacing w:before="0" w:after="0"/>
        <w:ind w:left="709" w:hanging="709"/>
        <w:rPr>
          <w:rFonts w:ascii="Times New Roman" w:hAnsi="Times New Roman"/>
          <w:b/>
          <w:lang w:val="pl-PL" w:eastAsia="en-US"/>
        </w:rPr>
      </w:pPr>
    </w:p>
    <w:p w14:paraId="3EE3C6FD" w14:textId="77777777" w:rsidR="00A03133" w:rsidRDefault="00582CEF">
      <w:pPr>
        <w:pStyle w:val="normaltableau"/>
        <w:spacing w:before="0" w:after="0"/>
        <w:ind w:left="709" w:hanging="709"/>
      </w:pPr>
      <w:r>
        <w:rPr>
          <w:rFonts w:ascii="Times New Roman" w:hAnsi="Times New Roman"/>
          <w:b/>
          <w:lang w:val="pl-PL" w:eastAsia="en-US"/>
        </w:rPr>
        <w:t>-</w:t>
      </w:r>
      <w:r>
        <w:rPr>
          <w:rFonts w:ascii="Times New Roman" w:hAnsi="Times New Roman"/>
          <w:b/>
          <w:lang w:val="pl-PL" w:eastAsia="en-US"/>
        </w:rPr>
        <w:tab/>
        <w:t>zapoznaliśmy się z postanowieniami wzoru umowy</w:t>
      </w:r>
      <w:r>
        <w:rPr>
          <w:rFonts w:ascii="Times New Roman" w:hAnsi="Times New Roman"/>
          <w:lang w:val="pl-PL" w:eastAsia="en-US"/>
        </w:rPr>
        <w:t xml:space="preserve">, załączonym do zaproszenia, </w:t>
      </w:r>
      <w:r>
        <w:rPr>
          <w:rFonts w:ascii="Times New Roman" w:hAnsi="Times New Roman"/>
          <w:b/>
          <w:lang w:val="pl-PL" w:eastAsia="en-US"/>
        </w:rPr>
        <w:t xml:space="preserve">akceptujemy                 bez zastrzeżeń przedmiotowe postanowienia,  w tym warunki płatności </w:t>
      </w:r>
      <w:r>
        <w:rPr>
          <w:rFonts w:ascii="Times New Roman" w:hAnsi="Times New Roman"/>
          <w:lang w:val="pl-PL" w:eastAsia="en-US"/>
        </w:rPr>
        <w:t xml:space="preserve">i zobowiązujemy się,                     w przypadku </w:t>
      </w:r>
      <w:r>
        <w:rPr>
          <w:rFonts w:ascii="Times New Roman" w:hAnsi="Times New Roman"/>
          <w:lang w:val="pl-PL" w:eastAsia="en-US"/>
        </w:rPr>
        <w:t xml:space="preserve">wyboru naszej oferty, do zawarcia umowy zgodnej z niniejszym wzorem i naszą ofertą                w miejscu  i terminie wskazanym przez Zamawiającego. </w:t>
      </w:r>
    </w:p>
    <w:p w14:paraId="4355B32C" w14:textId="77777777" w:rsidR="00A03133" w:rsidRDefault="00A03133">
      <w:pPr>
        <w:pStyle w:val="normaltableau"/>
        <w:spacing w:before="0" w:after="0"/>
        <w:ind w:left="709" w:hanging="709"/>
        <w:rPr>
          <w:rFonts w:ascii="Times New Roman" w:hAnsi="Times New Roman"/>
          <w:lang w:val="pl-PL" w:eastAsia="en-US"/>
        </w:rPr>
      </w:pPr>
    </w:p>
    <w:p w14:paraId="49C781F7" w14:textId="77777777" w:rsidR="00A03133" w:rsidRDefault="00582CEF">
      <w:pPr>
        <w:ind w:left="709" w:hanging="709"/>
        <w:jc w:val="both"/>
      </w:pPr>
      <w:bookmarkStart w:id="1" w:name="_Hlk527093259"/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  <w:t xml:space="preserve">spełniamy warunki udziału w postępowaniu w zakresie określonym w punkcie 10 zaproszenia              </w:t>
      </w:r>
      <w:r>
        <w:rPr>
          <w:b/>
          <w:sz w:val="22"/>
          <w:szCs w:val="22"/>
        </w:rPr>
        <w:t xml:space="preserve">     do składania ofert. </w:t>
      </w:r>
    </w:p>
    <w:bookmarkEnd w:id="1"/>
    <w:p w14:paraId="05D1B88D" w14:textId="77777777" w:rsidR="00A03133" w:rsidRDefault="00582CEF">
      <w:pPr>
        <w:pStyle w:val="Tekstpodstawowy"/>
        <w:tabs>
          <w:tab w:val="left" w:pos="840"/>
        </w:tabs>
        <w:spacing w:after="0" w:line="360" w:lineRule="auto"/>
        <w:ind w:left="1418" w:hanging="641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9A1A834" w14:textId="77777777" w:rsidR="00A03133" w:rsidRDefault="00582CEF">
      <w:pPr>
        <w:pStyle w:val="Tekstpodstawowy"/>
        <w:spacing w:after="0"/>
        <w:jc w:val="both"/>
      </w:pPr>
      <w:r>
        <w:rPr>
          <w:rFonts w:ascii="Times New Roman" w:hAnsi="Times New Roman"/>
          <w:sz w:val="22"/>
          <w:szCs w:val="22"/>
        </w:rPr>
        <w:t xml:space="preserve">Przedmiot zamówienia wykonamy </w:t>
      </w:r>
      <w:r>
        <w:rPr>
          <w:rFonts w:ascii="Times New Roman" w:hAnsi="Times New Roman"/>
          <w:bCs/>
          <w:sz w:val="22"/>
          <w:szCs w:val="22"/>
        </w:rPr>
        <w:t>w terminie ………………………..……………………</w:t>
      </w:r>
    </w:p>
    <w:p w14:paraId="29BEA876" w14:textId="77777777" w:rsidR="00A03133" w:rsidRDefault="00A0313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12517AFB" w14:textId="77777777" w:rsidR="00A03133" w:rsidRDefault="00A03133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</w:p>
    <w:p w14:paraId="5AE7A6EE" w14:textId="77777777" w:rsidR="00A03133" w:rsidRDefault="00582CEF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Na przedmiot zamówienia udzielamy: ………………………… gwarancji.</w:t>
      </w:r>
    </w:p>
    <w:p w14:paraId="03FBD7B3" w14:textId="77777777" w:rsidR="00A03133" w:rsidRDefault="00A03133">
      <w:pPr>
        <w:pStyle w:val="Tekstpodstawowy"/>
        <w:rPr>
          <w:rFonts w:ascii="Times New Roman" w:hAnsi="Times New Roman"/>
          <w:sz w:val="22"/>
          <w:szCs w:val="22"/>
        </w:rPr>
      </w:pPr>
    </w:p>
    <w:p w14:paraId="6F8E9C55" w14:textId="77777777" w:rsidR="00A03133" w:rsidRDefault="00582CEF">
      <w:pPr>
        <w:pStyle w:val="Tekstpodstawowy"/>
      </w:pPr>
      <w:r>
        <w:rPr>
          <w:rFonts w:ascii="Times New Roman" w:hAnsi="Times New Roman"/>
          <w:sz w:val="22"/>
          <w:szCs w:val="22"/>
        </w:rPr>
        <w:t xml:space="preserve">Oświadczamy, że uważamy się za związanych niniejszą ofertą na </w:t>
      </w:r>
      <w:r>
        <w:rPr>
          <w:rFonts w:ascii="Times New Roman" w:hAnsi="Times New Roman"/>
          <w:bCs/>
          <w:sz w:val="22"/>
          <w:szCs w:val="22"/>
        </w:rPr>
        <w:t xml:space="preserve">czas wskazany w zaproszeniu do złożenia </w:t>
      </w:r>
      <w:r>
        <w:rPr>
          <w:rFonts w:ascii="Times New Roman" w:hAnsi="Times New Roman"/>
          <w:bCs/>
          <w:sz w:val="22"/>
          <w:szCs w:val="22"/>
        </w:rPr>
        <w:lastRenderedPageBreak/>
        <w:t>ofert</w:t>
      </w:r>
      <w:r>
        <w:rPr>
          <w:rFonts w:ascii="Times New Roman" w:hAnsi="Times New Roman"/>
          <w:bCs/>
          <w:sz w:val="22"/>
          <w:szCs w:val="22"/>
        </w:rPr>
        <w:t>y.</w:t>
      </w:r>
    </w:p>
    <w:p w14:paraId="4D104C75" w14:textId="77777777" w:rsidR="00A03133" w:rsidRDefault="00582CEF">
      <w:pPr>
        <w:jc w:val="both"/>
      </w:pPr>
      <w:r>
        <w:rPr>
          <w:rFonts w:ascii="Tahoma" w:hAnsi="Tahoma" w:cs="Tahoma"/>
        </w:rPr>
        <w:t xml:space="preserve">Przedkładamy </w:t>
      </w:r>
      <w:r>
        <w:rPr>
          <w:rFonts w:ascii="Tahoma" w:hAnsi="Tahoma" w:cs="Tahoma"/>
          <w:b/>
          <w:bCs/>
        </w:rPr>
        <w:t>wykaz usług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 xml:space="preserve">wykonanych w okresie ostatnich …………………..  lat przed upływem terminu składania ofert, wraz z dowodami określającymi </w:t>
      </w:r>
      <w:r>
        <w:rPr>
          <w:rFonts w:ascii="Tahoma" w:hAnsi="Tahoma" w:cs="Tahoma"/>
          <w:color w:val="000000"/>
        </w:rPr>
        <w:t>czy zostały wykonane należycie</w:t>
      </w:r>
      <w:r>
        <w:rPr>
          <w:rFonts w:ascii="Tahoma" w:hAnsi="Tahoma" w:cs="Tahoma"/>
        </w:rPr>
        <w:t xml:space="preserve">*  </w:t>
      </w:r>
    </w:p>
    <w:p w14:paraId="05520DC8" w14:textId="77777777" w:rsidR="00A03133" w:rsidRDefault="00582CEF">
      <w:pPr>
        <w:pStyle w:val="NormalnyWeb"/>
        <w:tabs>
          <w:tab w:val="left" w:pos="851"/>
        </w:tabs>
        <w:spacing w:before="0" w:after="0"/>
        <w:ind w:right="-22"/>
        <w:jc w:val="both"/>
      </w:pPr>
      <w:r>
        <w:rPr>
          <w:rFonts w:ascii="Tahoma" w:hAnsi="Tahoma" w:cs="Tahoma"/>
        </w:rPr>
        <w:tab/>
      </w:r>
    </w:p>
    <w:tbl>
      <w:tblPr>
        <w:tblW w:w="967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2517"/>
        <w:gridCol w:w="2959"/>
        <w:gridCol w:w="1898"/>
        <w:gridCol w:w="1892"/>
      </w:tblGrid>
      <w:tr w:rsidR="00A03133" w14:paraId="4BC7F272" w14:textId="77777777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76D00" w14:textId="77777777" w:rsidR="00A03133" w:rsidRDefault="00582CEF">
            <w:pPr>
              <w:pStyle w:val="Tekstpodstawowy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D6D72" w14:textId="77777777" w:rsidR="00A03133" w:rsidRDefault="00582CEF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Rodzaj dostaw/ usług </w:t>
            </w:r>
          </w:p>
          <w:p w14:paraId="696C7D16" w14:textId="77777777" w:rsidR="00A03133" w:rsidRDefault="00582CEF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</w:t>
            </w:r>
          </w:p>
          <w:p w14:paraId="0207AA8F" w14:textId="77777777" w:rsidR="00A03133" w:rsidRDefault="00A03133">
            <w:pPr>
              <w:pStyle w:val="Tekstpodstawowy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26E332" w14:textId="77777777" w:rsidR="00A03133" w:rsidRDefault="00582CEF">
            <w:pPr>
              <w:pStyle w:val="Tekstpodstawowy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Wartość brutto dostaw /usług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6FEAA" w14:textId="77777777" w:rsidR="00A03133" w:rsidRDefault="00582CEF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Data i </w:t>
            </w:r>
            <w:r>
              <w:rPr>
                <w:rFonts w:ascii="Tahoma" w:hAnsi="Tahoma" w:cs="Tahoma"/>
                <w:sz w:val="16"/>
                <w:szCs w:val="16"/>
              </w:rPr>
              <w:t xml:space="preserve">miejsce wykonania </w:t>
            </w:r>
          </w:p>
          <w:p w14:paraId="41C46FC9" w14:textId="77777777" w:rsidR="00A03133" w:rsidRDefault="00582CEF">
            <w:pPr>
              <w:keepNext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dostaw / usług </w:t>
            </w:r>
          </w:p>
          <w:p w14:paraId="28015C6B" w14:textId="77777777" w:rsidR="00A03133" w:rsidRDefault="00582CEF">
            <w:pPr>
              <w:pStyle w:val="Tekstpodstawowy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4C03" w14:textId="77777777" w:rsidR="00A03133" w:rsidRDefault="00582CEF">
            <w:pPr>
              <w:pStyle w:val="Tekstpodstawowy"/>
              <w:jc w:val="center"/>
            </w:pPr>
            <w:r>
              <w:rPr>
                <w:rFonts w:ascii="Tahoma" w:hAnsi="Tahoma" w:cs="Tahoma"/>
                <w:sz w:val="16"/>
                <w:szCs w:val="16"/>
              </w:rPr>
              <w:t>na rzecz jakiego podmiotu dostawy / usługi były wykonane (Zamawiający)</w:t>
            </w:r>
          </w:p>
        </w:tc>
      </w:tr>
      <w:tr w:rsidR="00A03133" w14:paraId="13FE842B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CD3B5" w14:textId="77777777" w:rsidR="00A03133" w:rsidRDefault="00582CEF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1142ADDC" w14:textId="77777777" w:rsidR="00A03133" w:rsidRDefault="00A03133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48200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C12DE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9274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B7B1B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3133" w14:paraId="7538FDF0" w14:textId="77777777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1126E" w14:textId="77777777" w:rsidR="00A03133" w:rsidRDefault="00582CEF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5DCCD143" w14:textId="77777777" w:rsidR="00A03133" w:rsidRDefault="00A03133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4E63D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15F0B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7FB44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DF4A7A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  <w:tr w:rsidR="00A03133" w14:paraId="1600A7D2" w14:textId="77777777">
        <w:tblPrEx>
          <w:tblCellMar>
            <w:top w:w="0" w:type="dxa"/>
            <w:bottom w:w="0" w:type="dxa"/>
          </w:tblCellMar>
        </w:tblPrEx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2D54D" w14:textId="77777777" w:rsidR="00A03133" w:rsidRDefault="00582CEF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3</w:t>
            </w:r>
          </w:p>
          <w:p w14:paraId="1E6DC138" w14:textId="77777777" w:rsidR="00A03133" w:rsidRDefault="00A03133">
            <w:pPr>
              <w:pStyle w:val="Tekstpodstawowy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A3770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DC96E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58A02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C2ABE" w14:textId="77777777" w:rsidR="00A03133" w:rsidRDefault="00A03133">
            <w:pPr>
              <w:pStyle w:val="Tekstpodstawowy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232F33D" w14:textId="77777777" w:rsidR="00A03133" w:rsidRDefault="00A03133">
      <w:pPr>
        <w:pStyle w:val="Tekstpodstawowy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7AA3DBB" w14:textId="77777777" w:rsidR="00A03133" w:rsidRDefault="00A03133">
      <w:pPr>
        <w:pStyle w:val="Tekstpodstawowy"/>
        <w:rPr>
          <w:rFonts w:ascii="Times New Roman" w:hAnsi="Times New Roman"/>
          <w:b/>
          <w:bCs/>
          <w:color w:val="auto"/>
          <w:sz w:val="22"/>
          <w:szCs w:val="22"/>
        </w:rPr>
      </w:pPr>
    </w:p>
    <w:p w14:paraId="090F0F38" w14:textId="77777777" w:rsidR="00A03133" w:rsidRDefault="00A03133">
      <w:pPr>
        <w:rPr>
          <w:sz w:val="22"/>
          <w:szCs w:val="22"/>
        </w:rPr>
      </w:pPr>
      <w:bookmarkStart w:id="2" w:name="_Hlk527093442"/>
    </w:p>
    <w:p w14:paraId="21C79A7B" w14:textId="77777777" w:rsidR="00A03133" w:rsidRDefault="00A03133">
      <w:pPr>
        <w:rPr>
          <w:sz w:val="22"/>
          <w:szCs w:val="22"/>
        </w:rPr>
      </w:pPr>
    </w:p>
    <w:p w14:paraId="017E30F0" w14:textId="77777777" w:rsidR="00A03133" w:rsidRDefault="00582CEF">
      <w:pPr>
        <w:rPr>
          <w:sz w:val="22"/>
          <w:szCs w:val="22"/>
        </w:rPr>
      </w:pPr>
      <w:r>
        <w:rPr>
          <w:sz w:val="22"/>
          <w:szCs w:val="22"/>
        </w:rPr>
        <w:t>Integralną część oferty stanowią następujące dokumenty:</w:t>
      </w:r>
    </w:p>
    <w:p w14:paraId="612808E7" w14:textId="77777777" w:rsidR="00A03133" w:rsidRDefault="00A03133">
      <w:pPr>
        <w:rPr>
          <w:sz w:val="22"/>
          <w:szCs w:val="22"/>
        </w:rPr>
      </w:pPr>
    </w:p>
    <w:p w14:paraId="57EA7C14" w14:textId="77777777" w:rsidR="00A03133" w:rsidRDefault="00582CEF">
      <w:pPr>
        <w:rPr>
          <w:sz w:val="22"/>
          <w:szCs w:val="22"/>
        </w:rPr>
      </w:pPr>
      <w:r>
        <w:rPr>
          <w:sz w:val="22"/>
          <w:szCs w:val="22"/>
        </w:rPr>
        <w:t>-…………………………….</w:t>
      </w:r>
    </w:p>
    <w:p w14:paraId="59A701BA" w14:textId="77777777" w:rsidR="00A03133" w:rsidRDefault="00582CEF">
      <w:pPr>
        <w:rPr>
          <w:sz w:val="22"/>
          <w:szCs w:val="22"/>
        </w:rPr>
      </w:pPr>
      <w:r>
        <w:rPr>
          <w:sz w:val="22"/>
          <w:szCs w:val="22"/>
        </w:rPr>
        <w:t>-…………………………….</w:t>
      </w:r>
    </w:p>
    <w:bookmarkEnd w:id="2"/>
    <w:p w14:paraId="76FA1D13" w14:textId="77777777" w:rsidR="00A03133" w:rsidRDefault="00A03133">
      <w:pPr>
        <w:ind w:left="3600"/>
        <w:rPr>
          <w:sz w:val="22"/>
          <w:szCs w:val="22"/>
        </w:rPr>
      </w:pPr>
    </w:p>
    <w:p w14:paraId="743A604E" w14:textId="77777777" w:rsidR="00A03133" w:rsidRDefault="00A03133">
      <w:pPr>
        <w:ind w:left="3600"/>
        <w:rPr>
          <w:sz w:val="22"/>
          <w:szCs w:val="22"/>
        </w:rPr>
      </w:pPr>
    </w:p>
    <w:p w14:paraId="7E8D7AA8" w14:textId="77777777" w:rsidR="00A03133" w:rsidRDefault="00582CEF">
      <w:pPr>
        <w:ind w:left="36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……………….………………………………………………………</w:t>
      </w:r>
    </w:p>
    <w:p w14:paraId="14A775A5" w14:textId="77777777" w:rsidR="00A03133" w:rsidRDefault="00582CEF">
      <w:pPr>
        <w:ind w:left="1440" w:firstLine="720"/>
      </w:pPr>
      <w:r>
        <w:rPr>
          <w:sz w:val="22"/>
          <w:szCs w:val="22"/>
        </w:rPr>
        <w:tab/>
      </w:r>
      <w:r>
        <w:rPr>
          <w:sz w:val="16"/>
          <w:szCs w:val="16"/>
        </w:rPr>
        <w:t xml:space="preserve">( podpis Wykonawcy  lub podpis osoby/ </w:t>
      </w:r>
      <w:proofErr w:type="spellStart"/>
      <w:r>
        <w:rPr>
          <w:sz w:val="16"/>
          <w:szCs w:val="16"/>
        </w:rPr>
        <w:t>ób</w:t>
      </w:r>
      <w:proofErr w:type="spellEnd"/>
      <w:r>
        <w:rPr>
          <w:sz w:val="16"/>
          <w:szCs w:val="16"/>
        </w:rPr>
        <w:t xml:space="preserve"> uprawnionej 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 do  reprezentowania Wykonawcy)</w:t>
      </w:r>
    </w:p>
    <w:p w14:paraId="77590318" w14:textId="77777777" w:rsidR="00A03133" w:rsidRDefault="00A03133">
      <w:pPr>
        <w:ind w:left="1440" w:firstLine="720"/>
        <w:rPr>
          <w:sz w:val="22"/>
          <w:szCs w:val="22"/>
        </w:rPr>
      </w:pPr>
    </w:p>
    <w:p w14:paraId="2CD8ACDA" w14:textId="77777777" w:rsidR="00A03133" w:rsidRDefault="00A03133"/>
    <w:sectPr w:rsidR="00A03133">
      <w:footerReference w:type="default" r:id="rId6"/>
      <w:pgSz w:w="11905" w:h="16838"/>
      <w:pgMar w:top="851" w:right="706" w:bottom="993" w:left="1440" w:header="709" w:footer="4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1A0F" w14:textId="77777777" w:rsidR="00000000" w:rsidRDefault="00582CEF">
      <w:r>
        <w:separator/>
      </w:r>
    </w:p>
  </w:endnote>
  <w:endnote w:type="continuationSeparator" w:id="0">
    <w:p w14:paraId="18AA1E2D" w14:textId="77777777" w:rsidR="00000000" w:rsidRDefault="0058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Optima">
    <w:altName w:val="Cambria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00FB" w14:textId="77777777" w:rsidR="00CA0826" w:rsidRDefault="00582CEF">
    <w:pPr>
      <w:pStyle w:val="Tekstpodstawowy"/>
      <w:pBdr>
        <w:bottom w:val="single" w:sz="6" w:space="1" w:color="000000"/>
      </w:pBdr>
      <w:spacing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*) niepotrzebne skreślić </w:t>
    </w:r>
  </w:p>
  <w:p w14:paraId="11525FCC" w14:textId="77777777" w:rsidR="00CA0826" w:rsidRDefault="00582CEF">
    <w:pPr>
      <w:pStyle w:val="Tekstpodstawowy"/>
      <w:spacing w:after="0"/>
      <w:jc w:val="center"/>
    </w:pPr>
    <w:r>
      <w:rPr>
        <w:rFonts w:ascii="Tahoma" w:hAnsi="Tahoma" w:cs="Tahoma"/>
        <w:sz w:val="16"/>
        <w:szCs w:val="16"/>
      </w:rPr>
      <w:t xml:space="preserve">Formularz oferty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E7DD" w14:textId="77777777" w:rsidR="00000000" w:rsidRDefault="00582CEF">
      <w:r>
        <w:rPr>
          <w:color w:val="000000"/>
        </w:rPr>
        <w:separator/>
      </w:r>
    </w:p>
  </w:footnote>
  <w:footnote w:type="continuationSeparator" w:id="0">
    <w:p w14:paraId="64B106AD" w14:textId="77777777" w:rsidR="00000000" w:rsidRDefault="0058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3133"/>
    <w:rsid w:val="00582CEF"/>
    <w:rsid w:val="00A0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1835"/>
  <w15:docId w15:val="{A4D05FCD-ECC1-4BB0-BC1D-8C87C51F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pPr>
      <w:widowControl w:val="0"/>
      <w:spacing w:after="144"/>
    </w:pPr>
    <w:rPr>
      <w:rFonts w:ascii="TimesNewRomanPS" w:hAnsi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NewRomanPS" w:eastAsia="Times New Roman" w:hAnsi="TimesNewRomanPS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pPr>
      <w:autoSpaceDE/>
      <w:spacing w:before="100" w:after="100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normaltableau">
    <w:name w:val="normal_tableau"/>
    <w:basedOn w:val="Normalny"/>
    <w:pPr>
      <w:autoSpaceDE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Standard">
    <w:name w:val="Standar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agaszek</dc:creator>
  <dc:description/>
  <cp:lastModifiedBy>ikubicka</cp:lastModifiedBy>
  <cp:revision>2</cp:revision>
  <dcterms:created xsi:type="dcterms:W3CDTF">2022-04-04T12:17:00Z</dcterms:created>
  <dcterms:modified xsi:type="dcterms:W3CDTF">2022-04-04T12:17:00Z</dcterms:modified>
</cp:coreProperties>
</file>